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A6" w:rsidRDefault="00E57FA6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E57FA6" w:rsidRDefault="00E57FA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E57FA6" w:rsidRDefault="00E57FA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E57FA6" w:rsidRDefault="00E57FA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E57FA6" w:rsidRDefault="00E57FA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57FA6" w:rsidRDefault="0025180D">
      <w:pPr>
        <w:spacing w:line="560" w:lineRule="exact"/>
        <w:jc w:val="center"/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郴</w:t>
      </w:r>
      <w:proofErr w:type="gramEnd"/>
      <w:r>
        <w:rPr>
          <w:rFonts w:ascii="仿宋_GB2312" w:eastAsia="仿宋_GB2312" w:hint="eastAsia"/>
          <w:sz w:val="32"/>
          <w:szCs w:val="32"/>
        </w:rPr>
        <w:t>技</w:t>
      </w:r>
      <w:r>
        <w:rPr>
          <w:rFonts w:ascii="仿宋_GB2312" w:eastAsia="仿宋_GB2312" w:hint="eastAsia"/>
          <w:sz w:val="32"/>
        </w:rPr>
        <w:t>〔</w:t>
      </w:r>
      <w:r>
        <w:rPr>
          <w:rFonts w:ascii="仿宋_GB2312" w:eastAsia="仿宋_GB2312"/>
          <w:sz w:val="32"/>
        </w:rPr>
        <w:t>202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 w:hint="eastAsia"/>
          <w:sz w:val="32"/>
        </w:rPr>
        <w:t>61</w:t>
      </w:r>
      <w:r>
        <w:rPr>
          <w:rFonts w:ascii="仿宋_GB2312" w:eastAsia="仿宋_GB2312" w:hint="eastAsia"/>
          <w:sz w:val="32"/>
        </w:rPr>
        <w:t>号</w:t>
      </w:r>
    </w:p>
    <w:p w:rsidR="00E57FA6" w:rsidRDefault="00E57FA6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E57FA6" w:rsidRDefault="00E57FA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57FA6" w:rsidRDefault="0025180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关于印发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2021-2022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学年学院奖学金、</w:t>
      </w:r>
    </w:p>
    <w:p w:rsidR="00E57FA6" w:rsidRDefault="0025180D">
      <w:pPr>
        <w:spacing w:line="56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优秀干部标兵、优秀学生干部、三好学生评选工作方案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》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</w:t>
      </w:r>
    </w:p>
    <w:p w:rsidR="00E57FA6" w:rsidRDefault="00E57FA6">
      <w:pPr>
        <w:spacing w:line="56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E57FA6" w:rsidRDefault="0025180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院属各部门、单位：</w:t>
      </w:r>
    </w:p>
    <w:p w:rsidR="00E57FA6" w:rsidRDefault="0025180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学年学院奖学金、优秀干部标兵、优秀学生干部、三好学生评选工作方案》已经院党委会研究同意，现印发给你们，请遵照执行。</w:t>
      </w:r>
    </w:p>
    <w:p w:rsidR="00E57FA6" w:rsidRDefault="00E57FA6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25180D" w:rsidP="00A53BB2">
      <w:pPr>
        <w:spacing w:line="560" w:lineRule="exact"/>
        <w:ind w:firstLineChars="1700" w:firstLine="54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郴州技师学院</w:t>
      </w:r>
    </w:p>
    <w:p w:rsidR="00E57FA6" w:rsidRDefault="0025180D" w:rsidP="00A53BB2">
      <w:pPr>
        <w:spacing w:line="560" w:lineRule="exact"/>
        <w:ind w:firstLineChars="1650" w:firstLine="528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E57FA6" w:rsidRDefault="0025180D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 w:type="page"/>
      </w:r>
    </w:p>
    <w:p w:rsidR="00E57FA6" w:rsidRDefault="0025180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2021-2022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学年学院奖学金、优秀干部标兵、</w:t>
      </w:r>
    </w:p>
    <w:p w:rsidR="00E57FA6" w:rsidRDefault="0025180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优秀学生干部、三好学生评选工作方案</w:t>
      </w:r>
    </w:p>
    <w:p w:rsidR="00E57FA6" w:rsidRDefault="00E57FA6">
      <w:pPr>
        <w:spacing w:line="6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为深入贯彻党的教育方针，进一步加强优良校风学风建设，发挥优秀学生的榜样示范作用，激励全体学生勤奋学习、积极进取，促进学生德智体美劳全面发展，根据学院《学生手册》中学生奖励细则要求，拟开展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2021-2022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学年学院奖学金、优秀干部标兵、优秀学生干部、三好学生评选工作，为确保此次评选活动有序开展，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特制定此工作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方案。</w:t>
      </w:r>
    </w:p>
    <w:p w:rsidR="00E57FA6" w:rsidRDefault="0025180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一、评选范围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学年学院在籍全日制学生。</w:t>
      </w:r>
    </w:p>
    <w:p w:rsidR="00E57FA6" w:rsidRDefault="0025180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二、评选条件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参照《学生手册》中学生奖励细则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E57FA6" w:rsidRDefault="0025180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三、评选名额及比例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人：一等奖学金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人，奖金</w:t>
      </w:r>
      <w:r>
        <w:rPr>
          <w:rFonts w:ascii="仿宋_GB2312" w:eastAsia="仿宋_GB2312" w:hAnsi="仿宋_GB2312" w:cs="仿宋_GB2312" w:hint="eastAsia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人；二等奖学金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人，奖金</w:t>
      </w:r>
      <w:r>
        <w:rPr>
          <w:rFonts w:ascii="仿宋_GB2312" w:eastAsia="仿宋_GB2312" w:hAnsi="仿宋_GB2312" w:cs="仿宋_GB2312" w:hint="eastAsia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人；三等奖学金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人，奖金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人。已评为</w:t>
      </w:r>
      <w:r>
        <w:rPr>
          <w:rFonts w:ascii="仿宋_GB2312" w:eastAsia="仿宋_GB2312" w:hAnsi="仿宋_GB2312" w:cs="仿宋_GB2312" w:hint="eastAsia"/>
          <w:sz w:val="32"/>
          <w:szCs w:val="32"/>
        </w:rPr>
        <w:t>2021-2022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学年国家奖学金的学生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参评学院奖学金。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（二）“优秀干部标兵”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人：从各系和学院“优秀学生干部”</w:t>
      </w:r>
      <w:r>
        <w:rPr>
          <w:rFonts w:ascii="仿宋_GB2312" w:eastAsia="仿宋_GB2312" w:hAnsi="仿宋_GB2312" w:cs="仿宋_GB2312" w:hint="eastAsia"/>
          <w:sz w:val="32"/>
          <w:szCs w:val="32"/>
        </w:rPr>
        <w:t>269</w:t>
      </w:r>
      <w:r>
        <w:rPr>
          <w:rFonts w:ascii="仿宋_GB2312" w:eastAsia="仿宋_GB2312" w:hAnsi="仿宋_GB2312" w:cs="仿宋_GB2312" w:hint="eastAsia"/>
          <w:sz w:val="32"/>
          <w:szCs w:val="32"/>
        </w:rPr>
        <w:t>人名额中产生，奖金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人。获得“优秀干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部标兵”的个人不再颁发“优秀学生干部”荣誉证书。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（三）“优秀学生干部”（担任学生干部工作时间一年以上</w:t>
      </w:r>
      <w:r>
        <w:rPr>
          <w:rFonts w:ascii="仿宋_GB2312" w:eastAsia="仿宋_GB2312" w:hAnsi="仿宋_GB2312" w:cs="仿宋_GB2312" w:hint="eastAsia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sz w:val="32"/>
          <w:szCs w:val="32"/>
        </w:rPr>
        <w:t>含一年</w:t>
      </w:r>
      <w:r>
        <w:rPr>
          <w:rFonts w:ascii="仿宋_GB2312" w:eastAsia="仿宋_GB2312" w:hAnsi="仿宋_GB2312" w:cs="仿宋_GB2312" w:hint="eastAsia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287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人以下的班级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人以上（含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人）的班级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人，学生会、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宿管会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、安委会为干</w:t>
      </w:r>
      <w:r>
        <w:rPr>
          <w:rFonts w:ascii="仿宋_GB2312" w:eastAsia="仿宋_GB2312" w:hAnsi="仿宋_GB2312" w:cs="仿宋_GB2312" w:hint="eastAsia"/>
          <w:sz w:val="32"/>
          <w:szCs w:val="32"/>
        </w:rPr>
        <w:t>部队伍人数的</w:t>
      </w:r>
      <w:r>
        <w:rPr>
          <w:rFonts w:ascii="仿宋_GB2312" w:eastAsia="仿宋_GB2312" w:hAnsi="仿宋_GB2312" w:cs="仿宋_GB2312" w:hint="eastAsia"/>
          <w:sz w:val="32"/>
          <w:szCs w:val="32"/>
        </w:rPr>
        <w:t>20%</w:t>
      </w:r>
      <w:r>
        <w:rPr>
          <w:rFonts w:ascii="仿宋_GB2312" w:eastAsia="仿宋_GB2312" w:hAnsi="仿宋_GB2312" w:cs="仿宋_GB2312" w:hint="eastAsia"/>
          <w:sz w:val="32"/>
          <w:szCs w:val="32"/>
        </w:rPr>
        <w:t>，院系学生分会为干部队伍人数的</w:t>
      </w:r>
      <w:r>
        <w:rPr>
          <w:rFonts w:ascii="仿宋_GB2312" w:eastAsia="仿宋_GB2312" w:hAnsi="仿宋_GB2312" w:cs="仿宋_GB2312" w:hint="eastAsia"/>
          <w:sz w:val="32"/>
          <w:szCs w:val="32"/>
        </w:rPr>
        <w:t>15%</w:t>
      </w:r>
      <w:r>
        <w:rPr>
          <w:rFonts w:ascii="仿宋_GB2312" w:eastAsia="仿宋_GB2312" w:hAnsi="仿宋_GB2312" w:cs="仿宋_GB2312" w:hint="eastAsia"/>
          <w:sz w:val="32"/>
          <w:szCs w:val="32"/>
        </w:rPr>
        <w:t>，颁发荣誉证书。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（四）“三好学生”</w:t>
      </w:r>
      <w:r>
        <w:rPr>
          <w:rFonts w:ascii="仿宋_GB2312" w:eastAsia="仿宋_GB2312" w:hAnsi="仿宋_GB2312" w:cs="仿宋_GB2312" w:hint="eastAsia"/>
          <w:sz w:val="32"/>
          <w:szCs w:val="32"/>
        </w:rPr>
        <w:t>722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人：为班级人数的</w:t>
      </w:r>
      <w:r>
        <w:rPr>
          <w:rFonts w:ascii="仿宋_GB2312" w:eastAsia="仿宋_GB2312" w:hAnsi="仿宋_GB2312" w:cs="仿宋_GB2312" w:hint="eastAsia"/>
          <w:sz w:val="32"/>
          <w:szCs w:val="32"/>
        </w:rPr>
        <w:t>15%</w:t>
      </w:r>
      <w:r>
        <w:rPr>
          <w:rFonts w:ascii="仿宋_GB2312" w:eastAsia="仿宋_GB2312" w:hAnsi="仿宋_GB2312" w:cs="仿宋_GB2312" w:hint="eastAsia"/>
          <w:sz w:val="32"/>
          <w:szCs w:val="32"/>
        </w:rPr>
        <w:t>，颁发荣誉证书。</w:t>
      </w:r>
    </w:p>
    <w:p w:rsidR="00E57FA6" w:rsidRDefault="0025180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四、推荐名额分配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873"/>
        <w:gridCol w:w="865"/>
        <w:gridCol w:w="865"/>
        <w:gridCol w:w="1008"/>
        <w:gridCol w:w="905"/>
        <w:gridCol w:w="1275"/>
        <w:gridCol w:w="1041"/>
      </w:tblGrid>
      <w:tr w:rsidR="00E57FA6">
        <w:trPr>
          <w:trHeight w:val="568"/>
          <w:jc w:val="center"/>
        </w:trPr>
        <w:tc>
          <w:tcPr>
            <w:tcW w:w="168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spacing w:line="560" w:lineRule="exact"/>
              <w:ind w:firstLineChars="50" w:firstLine="1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系部名称</w:t>
            </w:r>
            <w:proofErr w:type="gramEnd"/>
          </w:p>
        </w:tc>
        <w:tc>
          <w:tcPr>
            <w:tcW w:w="87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一等</w:t>
            </w:r>
          </w:p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奖学金</w:t>
            </w:r>
          </w:p>
        </w:tc>
        <w:tc>
          <w:tcPr>
            <w:tcW w:w="8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二等</w:t>
            </w:r>
          </w:p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奖学金</w:t>
            </w:r>
          </w:p>
        </w:tc>
        <w:tc>
          <w:tcPr>
            <w:tcW w:w="8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三等</w:t>
            </w:r>
          </w:p>
          <w:p w:rsidR="00E57FA6" w:rsidRDefault="002518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奖学金</w:t>
            </w:r>
          </w:p>
        </w:tc>
        <w:tc>
          <w:tcPr>
            <w:tcW w:w="1913" w:type="dxa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优秀学生干部</w:t>
            </w:r>
          </w:p>
        </w:tc>
        <w:tc>
          <w:tcPr>
            <w:tcW w:w="12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系学生会</w:t>
            </w:r>
          </w:p>
          <w:p w:rsidR="00E57FA6" w:rsidRDefault="002518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优秀干部</w:t>
            </w:r>
          </w:p>
        </w:tc>
        <w:tc>
          <w:tcPr>
            <w:tcW w:w="10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三好</w:t>
            </w:r>
          </w:p>
          <w:p w:rsidR="00E57FA6" w:rsidRDefault="002518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学生</w:t>
            </w:r>
          </w:p>
        </w:tc>
      </w:tr>
      <w:tr w:rsidR="00E57FA6">
        <w:trPr>
          <w:trHeight w:val="505"/>
          <w:jc w:val="center"/>
        </w:trPr>
        <w:tc>
          <w:tcPr>
            <w:tcW w:w="168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ind w:firstLineChars="50" w:firstLine="14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优秀干</w:t>
            </w:r>
          </w:p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部标兵</w:t>
            </w: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E57FA6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E57FA6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7FA6">
        <w:trPr>
          <w:trHeight w:val="624"/>
          <w:jc w:val="center"/>
        </w:trPr>
        <w:tc>
          <w:tcPr>
            <w:tcW w:w="16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智能制造系</w:t>
            </w:r>
          </w:p>
        </w:tc>
        <w:tc>
          <w:tcPr>
            <w:tcW w:w="8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55</w:t>
            </w:r>
          </w:p>
        </w:tc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0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171</w:t>
            </w:r>
          </w:p>
        </w:tc>
      </w:tr>
      <w:tr w:rsidR="00E57FA6">
        <w:trPr>
          <w:trHeight w:val="624"/>
          <w:jc w:val="center"/>
        </w:trPr>
        <w:tc>
          <w:tcPr>
            <w:tcW w:w="16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汽车工程系</w:t>
            </w:r>
          </w:p>
        </w:tc>
        <w:tc>
          <w:tcPr>
            <w:tcW w:w="8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</w:t>
            </w:r>
          </w:p>
        </w:tc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0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114</w:t>
            </w:r>
          </w:p>
        </w:tc>
      </w:tr>
      <w:tr w:rsidR="00E57FA6">
        <w:trPr>
          <w:trHeight w:val="624"/>
          <w:jc w:val="center"/>
        </w:trPr>
        <w:tc>
          <w:tcPr>
            <w:tcW w:w="16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信息工程系</w:t>
            </w:r>
          </w:p>
        </w:tc>
        <w:tc>
          <w:tcPr>
            <w:tcW w:w="8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36</w:t>
            </w:r>
          </w:p>
        </w:tc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0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124</w:t>
            </w:r>
          </w:p>
        </w:tc>
      </w:tr>
      <w:tr w:rsidR="00E57FA6">
        <w:trPr>
          <w:trHeight w:val="599"/>
          <w:jc w:val="center"/>
        </w:trPr>
        <w:tc>
          <w:tcPr>
            <w:tcW w:w="16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经贸管理系</w:t>
            </w:r>
          </w:p>
        </w:tc>
        <w:tc>
          <w:tcPr>
            <w:tcW w:w="8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widowControl/>
              <w:spacing w:line="56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widowControl/>
              <w:spacing w:line="56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</w:t>
            </w:r>
          </w:p>
        </w:tc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0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118</w:t>
            </w:r>
          </w:p>
        </w:tc>
      </w:tr>
      <w:tr w:rsidR="00E57FA6">
        <w:trPr>
          <w:trHeight w:val="624"/>
          <w:jc w:val="center"/>
        </w:trPr>
        <w:tc>
          <w:tcPr>
            <w:tcW w:w="16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旅游管理系</w:t>
            </w:r>
          </w:p>
        </w:tc>
        <w:tc>
          <w:tcPr>
            <w:tcW w:w="8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42</w:t>
            </w:r>
          </w:p>
        </w:tc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0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132</w:t>
            </w:r>
          </w:p>
        </w:tc>
      </w:tr>
      <w:tr w:rsidR="00E57FA6">
        <w:trPr>
          <w:trHeight w:val="624"/>
          <w:jc w:val="center"/>
        </w:trPr>
        <w:tc>
          <w:tcPr>
            <w:tcW w:w="16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工艺美术系</w:t>
            </w:r>
          </w:p>
        </w:tc>
        <w:tc>
          <w:tcPr>
            <w:tcW w:w="8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widowControl/>
              <w:spacing w:line="56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widowControl/>
              <w:spacing w:line="56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0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63</w:t>
            </w:r>
          </w:p>
        </w:tc>
      </w:tr>
      <w:tr w:rsidR="00E57FA6">
        <w:trPr>
          <w:trHeight w:val="624"/>
          <w:jc w:val="center"/>
        </w:trPr>
        <w:tc>
          <w:tcPr>
            <w:tcW w:w="16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学生会</w:t>
            </w:r>
          </w:p>
        </w:tc>
        <w:tc>
          <w:tcPr>
            <w:tcW w:w="8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</w:t>
            </w:r>
          </w:p>
        </w:tc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7FA6">
        <w:trPr>
          <w:trHeight w:val="624"/>
          <w:jc w:val="center"/>
        </w:trPr>
        <w:tc>
          <w:tcPr>
            <w:tcW w:w="16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宿管会</w:t>
            </w:r>
            <w:proofErr w:type="gramEnd"/>
          </w:p>
        </w:tc>
        <w:tc>
          <w:tcPr>
            <w:tcW w:w="8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7FA6">
        <w:trPr>
          <w:trHeight w:hRule="exact" w:val="624"/>
          <w:jc w:val="center"/>
        </w:trPr>
        <w:tc>
          <w:tcPr>
            <w:tcW w:w="16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安委会</w:t>
            </w:r>
          </w:p>
        </w:tc>
        <w:tc>
          <w:tcPr>
            <w:tcW w:w="8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E57F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7FA6">
        <w:trPr>
          <w:trHeight w:val="687"/>
          <w:jc w:val="center"/>
        </w:trPr>
        <w:tc>
          <w:tcPr>
            <w:tcW w:w="16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</w:t>
            </w:r>
          </w:p>
        </w:tc>
        <w:tc>
          <w:tcPr>
            <w:tcW w:w="8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8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269</w:t>
            </w:r>
          </w:p>
        </w:tc>
        <w:tc>
          <w:tcPr>
            <w:tcW w:w="9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10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FA6" w:rsidRDefault="0025180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722</w:t>
            </w:r>
          </w:p>
        </w:tc>
      </w:tr>
    </w:tbl>
    <w:p w:rsidR="00E57FA6" w:rsidRDefault="0025180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五、评选程序及要求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（一）各系要严格按照工作要求安排部署本系评选工作，研究和制定具体工作方案。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（二）各班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日前召开专题班会，组织学生学习本评选工作方案，严格按照评选条件和程序进行民主评选，并通过先进个人的树立和表彰，激励学生学习先进典型，提高综合素质，努力成长成才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原则上各类奖项不重复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欠缴学费的学生不能参与评选。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（三）各系安排专人审核本系各班级推荐人选相关材料，在全系范围内进行不少于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个工作日的公示，无异议后，形成相关材料和填报好汇总表。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（四）学生工作处会同教务处、财务处、保卫处、团委等部门对学院奖学金、优秀干部标兵、优秀学生干部、三好学生推荐人选进行资格审查后，在全院范围内进行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日的公示。公示期间，有异议的推荐人选，一经查实，直接取消评审资格，缺额不再增补。公示名单无异议后提请学院党委会审定。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（五）奖学金和荣誉奖金主要用于学生本人的学习、生活，不得挥霍浪费，如发现此类情况，一经查实，学院将收回奖学金和荣誉奖金，并通报批评，且取消下一学年的参评资格。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</w:p>
    <w:p w:rsidR="00E57FA6" w:rsidRDefault="0025180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六、报送材料及地点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（一）报送材料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相关表格见附件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1-5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电子档到学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QQ</w:t>
      </w:r>
      <w:r>
        <w:rPr>
          <w:rFonts w:ascii="仿宋_GB2312" w:eastAsia="仿宋_GB2312" w:hAnsi="仿宋_GB2312" w:cs="仿宋_GB2312" w:hint="eastAsia"/>
          <w:sz w:val="32"/>
          <w:szCs w:val="32"/>
        </w:rPr>
        <w:t>群下载。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>2021-2022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学年学院奖学金、优秀干部标兵、优秀学生干部及三好学生评选工作总结（一份加盖部门公章）。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（二）报送时间</w:t>
      </w:r>
      <w:r>
        <w:rPr>
          <w:rFonts w:ascii="仿宋_GB2312" w:eastAsia="仿宋_GB2312" w:hAnsi="仿宋_GB2312" w:cs="仿宋_GB2312" w:hint="eastAsia"/>
          <w:sz w:val="32"/>
          <w:szCs w:val="32"/>
        </w:rPr>
        <w:t>和地点：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日前将纸质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版材料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报送综合楼</w:t>
      </w:r>
      <w:r>
        <w:rPr>
          <w:rFonts w:ascii="仿宋_GB2312" w:eastAsia="仿宋_GB2312" w:hAnsi="仿宋_GB2312" w:cs="仿宋_GB2312" w:hint="eastAsia"/>
          <w:sz w:val="32"/>
          <w:szCs w:val="32"/>
        </w:rPr>
        <w:t>1103</w:t>
      </w:r>
      <w:r>
        <w:rPr>
          <w:rFonts w:ascii="仿宋_GB2312" w:eastAsia="仿宋_GB2312" w:hAnsi="仿宋_GB2312" w:cs="仿宋_GB2312" w:hint="eastAsia"/>
          <w:sz w:val="32"/>
          <w:szCs w:val="32"/>
        </w:rPr>
        <w:t>室，电子版统一压缩打包并命名为“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>2021-2022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学年学生评优材料”发送至此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QQ: 82091873 </w:t>
      </w:r>
      <w:r>
        <w:rPr>
          <w:rFonts w:ascii="仿宋_GB2312" w:eastAsia="仿宋_GB2312" w:hAnsi="仿宋_GB2312" w:cs="仿宋_GB2312" w:hint="eastAsia"/>
          <w:sz w:val="32"/>
          <w:szCs w:val="32"/>
        </w:rPr>
        <w:t>；联系人：刘郁芳；联系电话：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2896651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57FA6" w:rsidRDefault="00E57FA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《郴州技师学院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学年学院奖学金审批表》（一份进学生档案）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《郴州技师学院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学年优秀干部标兵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优秀学生干部、三好学生审批表》（一份进学生档案）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>2021-2022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学年学院奖学金汇总表》（一份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加盖部门公章）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>2021-2022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学年优秀干部标兵汇总表》（一份加盖部门公章）</w:t>
      </w:r>
    </w:p>
    <w:p w:rsidR="00E57FA6" w:rsidRDefault="0025180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>2021-2022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学年优秀学生干部、三好学生汇总表》（一份加盖部门公章）</w:t>
      </w:r>
    </w:p>
    <w:p w:rsidR="00E57FA6" w:rsidRDefault="0025180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E57FA6" w:rsidRDefault="00E57FA6">
      <w:pPr>
        <w:widowControl/>
        <w:jc w:val="left"/>
        <w:textAlignment w:val="center"/>
        <w:rPr>
          <w:rFonts w:ascii="黑体" w:eastAsia="黑体" w:hAnsi="宋体" w:cs="黑体"/>
          <w:color w:val="000000"/>
          <w:kern w:val="0"/>
          <w:sz w:val="24"/>
          <w:lang w:bidi="ar"/>
        </w:rPr>
        <w:sectPr w:rsidR="00E57FA6">
          <w:footerReference w:type="default" r:id="rId8"/>
          <w:pgSz w:w="11906" w:h="16838"/>
          <w:pgMar w:top="2098" w:right="1701" w:bottom="1984" w:left="1701" w:header="851" w:footer="992" w:gutter="0"/>
          <w:pgNumType w:fmt="numberInDash"/>
          <w:cols w:space="0"/>
          <w:docGrid w:type="lines" w:linePitch="312"/>
        </w:sectPr>
      </w:pPr>
    </w:p>
    <w:tbl>
      <w:tblPr>
        <w:tblW w:w="10214" w:type="dxa"/>
        <w:jc w:val="center"/>
        <w:tblLook w:val="04A0" w:firstRow="1" w:lastRow="0" w:firstColumn="1" w:lastColumn="0" w:noHBand="0" w:noVBand="1"/>
      </w:tblPr>
      <w:tblGrid>
        <w:gridCol w:w="1658"/>
        <w:gridCol w:w="1687"/>
        <w:gridCol w:w="1723"/>
        <w:gridCol w:w="1757"/>
        <w:gridCol w:w="1724"/>
        <w:gridCol w:w="1665"/>
      </w:tblGrid>
      <w:tr w:rsidR="00E57FA6">
        <w:trPr>
          <w:trHeight w:val="380"/>
          <w:jc w:val="center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440" w:lineRule="exact"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附件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717"/>
          <w:jc w:val="center"/>
        </w:trPr>
        <w:tc>
          <w:tcPr>
            <w:tcW w:w="10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spacing w:line="440" w:lineRule="exact"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40"/>
                <w:szCs w:val="40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lang w:bidi="ar"/>
              </w:rPr>
              <w:t>郴州技师学院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lang w:bidi="ar"/>
              </w:rPr>
              <w:t>2021-20</w:t>
            </w:r>
            <w:bookmarkStart w:id="0" w:name="_GoBack"/>
            <w:bookmarkEnd w:id="0"/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lang w:bidi="ar"/>
              </w:rPr>
              <w:t>22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lang w:bidi="ar"/>
              </w:rPr>
              <w:t>学年学院奖学金审批表</w:t>
            </w:r>
          </w:p>
        </w:tc>
      </w:tr>
      <w:tr w:rsidR="00E57FA6">
        <w:trPr>
          <w:trHeight w:val="70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70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70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部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专业及班级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70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70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绩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70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70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绩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70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70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绩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70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年度平均分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年下学期</w:t>
            </w:r>
          </w:p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成绩班级排名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年上学期</w:t>
            </w:r>
          </w:p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成绩班级排名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年下学期</w:t>
            </w:r>
          </w:p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操行成绩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年上学期</w:t>
            </w:r>
          </w:p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操行成绩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年度事假次数</w:t>
            </w:r>
          </w:p>
        </w:tc>
      </w:tr>
      <w:tr w:rsidR="00E57FA6">
        <w:trPr>
          <w:trHeight w:val="70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70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申报类别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□一等奖学金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□二等奖学金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□三等奖学金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</w:tr>
      <w:tr w:rsidR="00E57FA6">
        <w:trPr>
          <w:trHeight w:val="392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学生自我鉴定</w:t>
            </w:r>
          </w:p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年度内受过何种奖励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E57FA6">
        <w:trPr>
          <w:trHeight w:val="204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班主任评价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E57FA6">
        <w:trPr>
          <w:trHeight w:val="1864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系部意见</w:t>
            </w:r>
            <w:proofErr w:type="gramEnd"/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E57FA6">
        <w:trPr>
          <w:trHeight w:val="188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教务处意见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E57FA6">
        <w:trPr>
          <w:trHeight w:val="1863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保卫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处意见</w:t>
            </w:r>
            <w:proofErr w:type="gramEnd"/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E57FA6">
        <w:trPr>
          <w:trHeight w:val="1896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团委意见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E57FA6">
        <w:trPr>
          <w:trHeight w:val="1847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学生处审核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E57FA6">
        <w:trPr>
          <w:trHeight w:val="204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学院审批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E57FA6" w:rsidRDefault="00E57FA6">
      <w:pPr>
        <w:spacing w:line="56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  <w:sectPr w:rsidR="00E57FA6">
          <w:pgSz w:w="11906" w:h="16838"/>
          <w:pgMar w:top="1587" w:right="1134" w:bottom="1587" w:left="1134" w:header="851" w:footer="992" w:gutter="0"/>
          <w:pgNumType w:fmt="numberInDash"/>
          <w:cols w:space="0"/>
          <w:docGrid w:type="lines" w:linePitch="312"/>
        </w:sectPr>
      </w:pPr>
    </w:p>
    <w:tbl>
      <w:tblPr>
        <w:tblW w:w="10479" w:type="dxa"/>
        <w:jc w:val="center"/>
        <w:tblLook w:val="04A0" w:firstRow="1" w:lastRow="0" w:firstColumn="1" w:lastColumn="0" w:noHBand="0" w:noVBand="1"/>
      </w:tblPr>
      <w:tblGrid>
        <w:gridCol w:w="1669"/>
        <w:gridCol w:w="1753"/>
        <w:gridCol w:w="1741"/>
        <w:gridCol w:w="1879"/>
        <w:gridCol w:w="1772"/>
        <w:gridCol w:w="1665"/>
      </w:tblGrid>
      <w:tr w:rsidR="00E57FA6">
        <w:trPr>
          <w:trHeight w:val="285"/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440" w:lineRule="exact"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附件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1013"/>
          <w:jc w:val="center"/>
        </w:trPr>
        <w:tc>
          <w:tcPr>
            <w:tcW w:w="104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spacing w:line="440" w:lineRule="exact"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lang w:bidi="ar"/>
              </w:rPr>
              <w:t>郴州技师学院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lang w:bidi="ar"/>
              </w:rPr>
              <w:t>2021-2022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lang w:bidi="ar"/>
              </w:rPr>
              <w:t>学年</w:t>
            </w:r>
          </w:p>
          <w:p w:rsidR="00E57FA6" w:rsidRDefault="0025180D">
            <w:pPr>
              <w:widowControl/>
              <w:spacing w:line="440" w:lineRule="exact"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40"/>
                <w:szCs w:val="40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lang w:bidi="ar"/>
              </w:rPr>
              <w:t>优秀干部标兵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lang w:bidi="ar"/>
              </w:rPr>
              <w:t xml:space="preserve"> 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lang w:bidi="ar"/>
              </w:rPr>
              <w:t>优秀学生干部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lang w:bidi="ar"/>
              </w:rPr>
              <w:t xml:space="preserve"> 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lang w:bidi="ar"/>
              </w:rPr>
              <w:t>三好学生审批表</w:t>
            </w:r>
          </w:p>
        </w:tc>
      </w:tr>
      <w:tr w:rsidR="00E57FA6">
        <w:trPr>
          <w:trHeight w:val="6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部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专业及班级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绩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绩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绩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年度平均分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年下学期</w:t>
            </w:r>
          </w:p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成绩班级排名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年上学期</w:t>
            </w:r>
          </w:p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成绩班级排名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年下学期</w:t>
            </w:r>
          </w:p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操行成绩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年上学期</w:t>
            </w:r>
          </w:p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操行成绩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年度事假次数</w:t>
            </w:r>
          </w:p>
        </w:tc>
      </w:tr>
      <w:tr w:rsidR="00E57FA6">
        <w:trPr>
          <w:trHeight w:val="6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申报类别</w:t>
            </w:r>
          </w:p>
        </w:tc>
        <w:tc>
          <w:tcPr>
            <w:tcW w:w="8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□优秀干部标兵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□优秀学生干部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□三好学生</w:t>
            </w:r>
          </w:p>
        </w:tc>
      </w:tr>
      <w:tr w:rsidR="00E57FA6">
        <w:trPr>
          <w:trHeight w:val="4103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学生自我鉴定</w:t>
            </w:r>
          </w:p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年度内受过何种奖励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8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</w:p>
        </w:tc>
      </w:tr>
      <w:tr w:rsidR="00E57FA6">
        <w:trPr>
          <w:trHeight w:val="17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班主任评价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E57FA6">
        <w:trPr>
          <w:trHeight w:val="1776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系部意见</w:t>
            </w:r>
            <w:proofErr w:type="gramEnd"/>
          </w:p>
        </w:tc>
        <w:tc>
          <w:tcPr>
            <w:tcW w:w="8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E57FA6">
        <w:trPr>
          <w:trHeight w:val="1876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教务处意见</w:t>
            </w:r>
          </w:p>
        </w:tc>
        <w:tc>
          <w:tcPr>
            <w:tcW w:w="8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E57FA6">
        <w:trPr>
          <w:trHeight w:val="181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保卫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处意见</w:t>
            </w:r>
            <w:proofErr w:type="gramEnd"/>
          </w:p>
        </w:tc>
        <w:tc>
          <w:tcPr>
            <w:tcW w:w="8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E57FA6">
        <w:trPr>
          <w:trHeight w:val="1978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团委意见</w:t>
            </w:r>
          </w:p>
        </w:tc>
        <w:tc>
          <w:tcPr>
            <w:tcW w:w="8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E57FA6">
        <w:trPr>
          <w:trHeight w:val="1960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学生处审核</w:t>
            </w:r>
          </w:p>
        </w:tc>
        <w:tc>
          <w:tcPr>
            <w:tcW w:w="8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E57FA6">
        <w:trPr>
          <w:trHeight w:val="2197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学院审批</w:t>
            </w:r>
          </w:p>
        </w:tc>
        <w:tc>
          <w:tcPr>
            <w:tcW w:w="8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FA6" w:rsidRDefault="0025180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E57FA6" w:rsidRDefault="00E57FA6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  <w:sectPr w:rsidR="00E57FA6">
          <w:pgSz w:w="11906" w:h="16838"/>
          <w:pgMar w:top="1587" w:right="1134" w:bottom="1587" w:left="1134" w:header="851" w:footer="992" w:gutter="0"/>
          <w:pgNumType w:fmt="numberInDash"/>
          <w:cols w:space="0"/>
          <w:docGrid w:type="lines" w:linePitch="312"/>
        </w:sectPr>
      </w:pPr>
    </w:p>
    <w:tbl>
      <w:tblPr>
        <w:tblW w:w="15836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2320"/>
        <w:gridCol w:w="644"/>
        <w:gridCol w:w="882"/>
        <w:gridCol w:w="644"/>
        <w:gridCol w:w="1610"/>
        <w:gridCol w:w="644"/>
        <w:gridCol w:w="811"/>
        <w:gridCol w:w="644"/>
        <w:gridCol w:w="2792"/>
        <w:gridCol w:w="644"/>
        <w:gridCol w:w="1257"/>
        <w:gridCol w:w="644"/>
        <w:gridCol w:w="1565"/>
      </w:tblGrid>
      <w:tr w:rsidR="00E57FA6">
        <w:trPr>
          <w:trHeight w:val="487"/>
          <w:jc w:val="center"/>
        </w:trPr>
        <w:tc>
          <w:tcPr>
            <w:tcW w:w="3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附件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77"/>
          <w:jc w:val="center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44"/>
                <w:szCs w:val="44"/>
                <w:u w:val="single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u w:val="single"/>
                <w:lang w:bidi="ar"/>
              </w:rPr>
              <w:t xml:space="preserve">       </w:t>
            </w:r>
            <w:r>
              <w:rPr>
                <w:rStyle w:val="font41"/>
                <w:rFonts w:hint="default"/>
                <w:sz w:val="44"/>
                <w:szCs w:val="44"/>
                <w:u w:val="single"/>
                <w:lang w:bidi="ar"/>
              </w:rPr>
              <w:t>系</w:t>
            </w:r>
            <w:r>
              <w:rPr>
                <w:rStyle w:val="font41"/>
                <w:rFonts w:hint="default"/>
                <w:sz w:val="44"/>
                <w:szCs w:val="44"/>
                <w:u w:val="single"/>
                <w:lang w:bidi="ar"/>
              </w:rPr>
              <w:t>2021-2022</w:t>
            </w:r>
            <w:r>
              <w:rPr>
                <w:rStyle w:val="font41"/>
                <w:rFonts w:hint="default"/>
                <w:sz w:val="44"/>
                <w:szCs w:val="44"/>
                <w:u w:val="single"/>
                <w:lang w:bidi="ar"/>
              </w:rPr>
              <w:t>学年学院奖学金汇总表</w:t>
            </w:r>
          </w:p>
        </w:tc>
      </w:tr>
      <w:tr w:rsidR="00E57FA6">
        <w:trPr>
          <w:trHeight w:val="420"/>
          <w:jc w:val="center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部门盖章：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</w:t>
            </w:r>
          </w:p>
        </w:tc>
      </w:tr>
      <w:tr w:rsidR="00E57FA6">
        <w:trPr>
          <w:trHeight w:val="6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班级名称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奖学金类别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奖金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建设银行学生资助卡号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学生确认无误签字</w:t>
            </w:r>
          </w:p>
        </w:tc>
      </w:tr>
      <w:tr w:rsidR="00E57FA6">
        <w:trPr>
          <w:trHeight w:val="6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6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500"/>
          <w:jc w:val="center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制表人：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审核人签名：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部门负责人签名：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:rsidR="00E57FA6" w:rsidRDefault="0025180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tbl>
      <w:tblPr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787"/>
        <w:gridCol w:w="2517"/>
        <w:gridCol w:w="558"/>
        <w:gridCol w:w="1134"/>
        <w:gridCol w:w="900"/>
        <w:gridCol w:w="708"/>
        <w:gridCol w:w="874"/>
        <w:gridCol w:w="3018"/>
        <w:gridCol w:w="872"/>
        <w:gridCol w:w="1711"/>
        <w:gridCol w:w="2148"/>
      </w:tblGrid>
      <w:tr w:rsidR="00E57FA6">
        <w:trPr>
          <w:trHeight w:val="285"/>
          <w:jc w:val="center"/>
        </w:trPr>
        <w:tc>
          <w:tcPr>
            <w:tcW w:w="3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附件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6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500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60" w:lineRule="exact"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40"/>
                <w:szCs w:val="40"/>
                <w:u w:val="single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u w:val="single"/>
                <w:lang w:bidi="ar"/>
              </w:rPr>
              <w:t xml:space="preserve">       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u w:val="single"/>
                <w:lang w:bidi="ar"/>
              </w:rPr>
              <w:t>系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u w:val="single"/>
                <w:lang w:bidi="ar"/>
              </w:rPr>
              <w:t>2021-2022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u w:val="single"/>
                <w:lang w:bidi="ar"/>
              </w:rPr>
              <w:t>学年优秀干部标兵汇总表</w:t>
            </w:r>
          </w:p>
        </w:tc>
      </w:tr>
      <w:tr w:rsidR="00E57FA6">
        <w:trPr>
          <w:trHeight w:val="510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部门盖章：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</w:t>
            </w: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班级名称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奖金</w:t>
            </w: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建设银行学生资助卡号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学生确认无误签字</w:t>
            </w: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551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制表人：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审核人签名：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部门负责人签名：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:rsidR="00E57FA6" w:rsidRDefault="00E57FA6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5777" w:type="dxa"/>
        <w:jc w:val="center"/>
        <w:tblLayout w:type="fixed"/>
        <w:tblLook w:val="04A0" w:firstRow="1" w:lastRow="0" w:firstColumn="1" w:lastColumn="0" w:noHBand="0" w:noVBand="1"/>
      </w:tblPr>
      <w:tblGrid>
        <w:gridCol w:w="920"/>
        <w:gridCol w:w="2199"/>
        <w:gridCol w:w="3366"/>
        <w:gridCol w:w="3672"/>
        <w:gridCol w:w="5620"/>
      </w:tblGrid>
      <w:tr w:rsidR="00E57FA6">
        <w:trPr>
          <w:trHeight w:val="285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15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40"/>
                <w:szCs w:val="40"/>
                <w:u w:val="single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0"/>
                <w:szCs w:val="40"/>
                <w:u w:val="single"/>
                <w:lang w:bidi="ar"/>
              </w:rPr>
              <w:t xml:space="preserve">       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u w:val="single"/>
                <w:lang w:bidi="ar"/>
              </w:rPr>
              <w:t>系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u w:val="single"/>
                <w:lang w:bidi="ar"/>
              </w:rPr>
              <w:t>2021-2022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u w:val="single"/>
                <w:lang w:bidi="ar"/>
              </w:rPr>
              <w:t>学年优秀学生干部、三好学生汇总表</w:t>
            </w:r>
          </w:p>
        </w:tc>
      </w:tr>
      <w:tr w:rsidR="00E57FA6">
        <w:trPr>
          <w:trHeight w:val="420"/>
          <w:jc w:val="center"/>
        </w:trPr>
        <w:tc>
          <w:tcPr>
            <w:tcW w:w="10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spacing w:line="5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部门盖章：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E57FA6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班级名称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优秀学生干部姓名</w:t>
            </w:r>
          </w:p>
        </w:tc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2518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三好学生姓名</w:t>
            </w:r>
          </w:p>
        </w:tc>
      </w:tr>
      <w:tr w:rsidR="00E57FA6">
        <w:trPr>
          <w:trHeight w:val="44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44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FA6" w:rsidRDefault="00E57FA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57FA6">
        <w:trPr>
          <w:trHeight w:val="500"/>
          <w:jc w:val="center"/>
        </w:trPr>
        <w:tc>
          <w:tcPr>
            <w:tcW w:w="15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FA6" w:rsidRDefault="0025180D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制表人：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审核人签名：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部门负责人签名：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:rsidR="00E57FA6" w:rsidRDefault="00E57FA6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  <w:sectPr w:rsidR="00E57FA6">
          <w:pgSz w:w="16838" w:h="11906" w:orient="landscape"/>
          <w:pgMar w:top="1134" w:right="283" w:bottom="1134" w:left="283" w:header="851" w:footer="992" w:gutter="0"/>
          <w:pgNumType w:fmt="numberInDash"/>
          <w:cols w:space="0"/>
          <w:docGrid w:type="lines" w:linePitch="312"/>
        </w:sect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pStyle w:val="a6"/>
        <w:rPr>
          <w:rFonts w:ascii="仿宋_GB2312" w:eastAsia="仿宋_GB2312"/>
          <w:sz w:val="28"/>
          <w:szCs w:val="28"/>
        </w:rPr>
      </w:pPr>
    </w:p>
    <w:p w:rsidR="00E57FA6" w:rsidRDefault="0025180D">
      <w:pPr>
        <w:spacing w:line="600" w:lineRule="exact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462915</wp:posOffset>
                </wp:positionV>
                <wp:extent cx="6064885" cy="1270"/>
                <wp:effectExtent l="0" t="0" r="0" b="0"/>
                <wp:wrapNone/>
                <wp:docPr id="2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4885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直接连接符 8" o:spid="_x0000_s1026" o:spt="32" type="#_x0000_t32" style="position:absolute;left:0pt;margin-left:-8.9pt;margin-top:36.45pt;height:0.1pt;width:477.55pt;z-index:251660288;mso-width-relative:page;mso-height-relative:page;" filled="f" stroked="t" coordsize="21600,21600" o:gfxdata="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4D+Lt2AAAAAkBAAAPAAAAAAAAAAEAIAAAACIAAABkcnMv&#10;ZG93bnJldi54bWxQSwECFAAUAAAACACHTuJAFvyN6AMCAAABBAAADgAAAAAAAAABACAAAAAn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24765</wp:posOffset>
                </wp:positionV>
                <wp:extent cx="6045835" cy="20320"/>
                <wp:effectExtent l="0" t="4445" r="12065" b="13335"/>
                <wp:wrapNone/>
                <wp:docPr id="3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835" cy="20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直接连接符 9" o:spid="_x0000_s1026" o:spt="32" type="#_x0000_t32" style="position:absolute;left:0pt;margin-left:-8.9pt;margin-top:1.95pt;height:1.6pt;width:476.05pt;z-index:251659264;mso-width-relative:page;mso-height-relative:page;" filled="f" stroked="t" coordsize="21600,21600" o:gfxdata="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uZHIG1gAAAAcBAAAPAAAAAAAAAAEAIAAAACIAAABkcnMv&#10;ZG93bnJldi54bWxQSwECFAAUAAAACACHTuJAZfAILAUCAAACBAAADgAAAAAAAAABACAAAAAl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郴州技师学院党政办公室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　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　　</w:t>
      </w:r>
      <w:r>
        <w:rPr>
          <w:rFonts w:ascii="仿宋_GB2312" w:eastAsia="仿宋_GB2312" w:hint="eastAsia"/>
          <w:sz w:val="28"/>
          <w:szCs w:val="28"/>
        </w:rPr>
        <w:t>2022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E57FA6" w:rsidRDefault="00E57FA6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7FA6" w:rsidRDefault="00E57F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57FA6">
      <w:pgSz w:w="11906" w:h="16838"/>
      <w:pgMar w:top="283" w:right="1134" w:bottom="283" w:left="113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0D" w:rsidRDefault="0025180D">
      <w:r>
        <w:separator/>
      </w:r>
    </w:p>
  </w:endnote>
  <w:endnote w:type="continuationSeparator" w:id="0">
    <w:p w:rsidR="0025180D" w:rsidRDefault="0025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A6" w:rsidRDefault="0025180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7FA6" w:rsidRDefault="0025180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53BB2">
                            <w:rPr>
                              <w:noProof/>
                              <w:sz w:val="18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57FA6" w:rsidRDefault="0025180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53BB2">
                      <w:rPr>
                        <w:noProof/>
                        <w:sz w:val="18"/>
                      </w:rPr>
                      <w:t>- 10 -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0D" w:rsidRDefault="0025180D">
      <w:r>
        <w:separator/>
      </w:r>
    </w:p>
  </w:footnote>
  <w:footnote w:type="continuationSeparator" w:id="0">
    <w:p w:rsidR="0025180D" w:rsidRDefault="00251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ODc5NGY5Y2IwNjg4YjNlMjY3NjcxZmI2ZGNmNzMifQ=="/>
  </w:docVars>
  <w:rsids>
    <w:rsidRoot w:val="5E6939DB"/>
    <w:rsid w:val="000439A2"/>
    <w:rsid w:val="0005660D"/>
    <w:rsid w:val="00083304"/>
    <w:rsid w:val="000A11D1"/>
    <w:rsid w:val="000B756F"/>
    <w:rsid w:val="000D364A"/>
    <w:rsid w:val="00115C10"/>
    <w:rsid w:val="00166B61"/>
    <w:rsid w:val="0018607D"/>
    <w:rsid w:val="001A6785"/>
    <w:rsid w:val="001C0644"/>
    <w:rsid w:val="00206611"/>
    <w:rsid w:val="0025180D"/>
    <w:rsid w:val="00270057"/>
    <w:rsid w:val="002B4477"/>
    <w:rsid w:val="0032285F"/>
    <w:rsid w:val="0033562E"/>
    <w:rsid w:val="00343FF2"/>
    <w:rsid w:val="003A3EC6"/>
    <w:rsid w:val="003A5383"/>
    <w:rsid w:val="003C522A"/>
    <w:rsid w:val="003D0307"/>
    <w:rsid w:val="00486557"/>
    <w:rsid w:val="00487FB5"/>
    <w:rsid w:val="004977AD"/>
    <w:rsid w:val="004C2598"/>
    <w:rsid w:val="005130D8"/>
    <w:rsid w:val="005201BA"/>
    <w:rsid w:val="0052311F"/>
    <w:rsid w:val="00535252"/>
    <w:rsid w:val="005940B6"/>
    <w:rsid w:val="006A36D6"/>
    <w:rsid w:val="006C169F"/>
    <w:rsid w:val="006D2EAD"/>
    <w:rsid w:val="00780CA3"/>
    <w:rsid w:val="007A4E12"/>
    <w:rsid w:val="007B0DB2"/>
    <w:rsid w:val="007F53FE"/>
    <w:rsid w:val="00877B73"/>
    <w:rsid w:val="008A0DDD"/>
    <w:rsid w:val="008C49A4"/>
    <w:rsid w:val="009217FC"/>
    <w:rsid w:val="009226C8"/>
    <w:rsid w:val="0099029A"/>
    <w:rsid w:val="009C4D13"/>
    <w:rsid w:val="00A27CE8"/>
    <w:rsid w:val="00A53BB2"/>
    <w:rsid w:val="00AB5D6B"/>
    <w:rsid w:val="00AE50BE"/>
    <w:rsid w:val="00B05C8A"/>
    <w:rsid w:val="00B5724F"/>
    <w:rsid w:val="00BD78C4"/>
    <w:rsid w:val="00BE044E"/>
    <w:rsid w:val="00BF3711"/>
    <w:rsid w:val="00C47876"/>
    <w:rsid w:val="00CB2FCD"/>
    <w:rsid w:val="00CC640D"/>
    <w:rsid w:val="00DC56A7"/>
    <w:rsid w:val="00DD57CA"/>
    <w:rsid w:val="00DF3F59"/>
    <w:rsid w:val="00E16799"/>
    <w:rsid w:val="00E57FA6"/>
    <w:rsid w:val="00E65AA0"/>
    <w:rsid w:val="00E77EDA"/>
    <w:rsid w:val="00EA56CF"/>
    <w:rsid w:val="00EA6997"/>
    <w:rsid w:val="00EB5441"/>
    <w:rsid w:val="00EC6971"/>
    <w:rsid w:val="00F123C3"/>
    <w:rsid w:val="00F2534D"/>
    <w:rsid w:val="00F40074"/>
    <w:rsid w:val="00F83473"/>
    <w:rsid w:val="00FF617A"/>
    <w:rsid w:val="00FF738F"/>
    <w:rsid w:val="01D34C84"/>
    <w:rsid w:val="01E73C46"/>
    <w:rsid w:val="01EA4EEE"/>
    <w:rsid w:val="02075DF5"/>
    <w:rsid w:val="022C2874"/>
    <w:rsid w:val="02DC55D5"/>
    <w:rsid w:val="03687488"/>
    <w:rsid w:val="03F11484"/>
    <w:rsid w:val="04A546A4"/>
    <w:rsid w:val="04DA7746"/>
    <w:rsid w:val="055727FC"/>
    <w:rsid w:val="057C2158"/>
    <w:rsid w:val="06D53CC1"/>
    <w:rsid w:val="07366053"/>
    <w:rsid w:val="07474823"/>
    <w:rsid w:val="0973230B"/>
    <w:rsid w:val="0AB60207"/>
    <w:rsid w:val="0ACE2888"/>
    <w:rsid w:val="0AE80F08"/>
    <w:rsid w:val="0B5E0548"/>
    <w:rsid w:val="0D443F9B"/>
    <w:rsid w:val="0E012E10"/>
    <w:rsid w:val="0EF50D8A"/>
    <w:rsid w:val="0F7D7F37"/>
    <w:rsid w:val="115E0EAD"/>
    <w:rsid w:val="117A23F6"/>
    <w:rsid w:val="13465807"/>
    <w:rsid w:val="136027B4"/>
    <w:rsid w:val="13F974EB"/>
    <w:rsid w:val="143510C0"/>
    <w:rsid w:val="14B05CE9"/>
    <w:rsid w:val="14C01F45"/>
    <w:rsid w:val="1546175D"/>
    <w:rsid w:val="155B53A0"/>
    <w:rsid w:val="162E08CB"/>
    <w:rsid w:val="17CF32E4"/>
    <w:rsid w:val="1A8D0428"/>
    <w:rsid w:val="1AAB4802"/>
    <w:rsid w:val="1B6A4760"/>
    <w:rsid w:val="1C047CEA"/>
    <w:rsid w:val="1C7E0594"/>
    <w:rsid w:val="1FA405E6"/>
    <w:rsid w:val="204C390A"/>
    <w:rsid w:val="21C94C95"/>
    <w:rsid w:val="21D162E0"/>
    <w:rsid w:val="21E16474"/>
    <w:rsid w:val="22610158"/>
    <w:rsid w:val="22C00AD9"/>
    <w:rsid w:val="23E9602A"/>
    <w:rsid w:val="242B4CA7"/>
    <w:rsid w:val="24CB43E3"/>
    <w:rsid w:val="24E278FC"/>
    <w:rsid w:val="26F509F6"/>
    <w:rsid w:val="272873D6"/>
    <w:rsid w:val="27403959"/>
    <w:rsid w:val="278E5BFE"/>
    <w:rsid w:val="290818A4"/>
    <w:rsid w:val="294A4E50"/>
    <w:rsid w:val="2A6033D4"/>
    <w:rsid w:val="2ACC084C"/>
    <w:rsid w:val="2B743D1F"/>
    <w:rsid w:val="2EB3139A"/>
    <w:rsid w:val="307B7516"/>
    <w:rsid w:val="312566B9"/>
    <w:rsid w:val="3308275B"/>
    <w:rsid w:val="331E7E4A"/>
    <w:rsid w:val="33C62433"/>
    <w:rsid w:val="34217295"/>
    <w:rsid w:val="34466C75"/>
    <w:rsid w:val="363413E7"/>
    <w:rsid w:val="36FD0573"/>
    <w:rsid w:val="37A33C5C"/>
    <w:rsid w:val="384D763D"/>
    <w:rsid w:val="3A7B3268"/>
    <w:rsid w:val="3C8136AF"/>
    <w:rsid w:val="3C9D708E"/>
    <w:rsid w:val="3CCC1089"/>
    <w:rsid w:val="3D192527"/>
    <w:rsid w:val="3DB421C9"/>
    <w:rsid w:val="3DBE52C8"/>
    <w:rsid w:val="3F1707A1"/>
    <w:rsid w:val="4021514C"/>
    <w:rsid w:val="409102C9"/>
    <w:rsid w:val="40F51A90"/>
    <w:rsid w:val="415B592C"/>
    <w:rsid w:val="417755AB"/>
    <w:rsid w:val="4497281A"/>
    <w:rsid w:val="44AE6710"/>
    <w:rsid w:val="459D7631"/>
    <w:rsid w:val="46964E4A"/>
    <w:rsid w:val="46E22529"/>
    <w:rsid w:val="47B57061"/>
    <w:rsid w:val="4E49790C"/>
    <w:rsid w:val="4E6871F7"/>
    <w:rsid w:val="4F654A11"/>
    <w:rsid w:val="50A17535"/>
    <w:rsid w:val="50EA1732"/>
    <w:rsid w:val="52937E99"/>
    <w:rsid w:val="53BA6AC7"/>
    <w:rsid w:val="53C23783"/>
    <w:rsid w:val="546A7D61"/>
    <w:rsid w:val="54C561C7"/>
    <w:rsid w:val="56131EAE"/>
    <w:rsid w:val="5C43674C"/>
    <w:rsid w:val="5C8F62B3"/>
    <w:rsid w:val="5DFD7BEA"/>
    <w:rsid w:val="5E6939DB"/>
    <w:rsid w:val="5F6E2FB6"/>
    <w:rsid w:val="601D52F1"/>
    <w:rsid w:val="626D4AB4"/>
    <w:rsid w:val="628F46B5"/>
    <w:rsid w:val="62D3550A"/>
    <w:rsid w:val="63D0545B"/>
    <w:rsid w:val="65112166"/>
    <w:rsid w:val="666B44B0"/>
    <w:rsid w:val="66C574AC"/>
    <w:rsid w:val="68C27554"/>
    <w:rsid w:val="695F1543"/>
    <w:rsid w:val="69760226"/>
    <w:rsid w:val="6A0D75A1"/>
    <w:rsid w:val="6A982A65"/>
    <w:rsid w:val="6BBD2E6F"/>
    <w:rsid w:val="6CEF3539"/>
    <w:rsid w:val="6D535020"/>
    <w:rsid w:val="6D8A12B0"/>
    <w:rsid w:val="70912C25"/>
    <w:rsid w:val="70ED0D2A"/>
    <w:rsid w:val="714F6C04"/>
    <w:rsid w:val="721E5DC6"/>
    <w:rsid w:val="7376457A"/>
    <w:rsid w:val="73F71377"/>
    <w:rsid w:val="7425207C"/>
    <w:rsid w:val="74C64042"/>
    <w:rsid w:val="75914A80"/>
    <w:rsid w:val="76EC2FE7"/>
    <w:rsid w:val="797D350B"/>
    <w:rsid w:val="7E00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next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41">
    <w:name w:val="font41"/>
    <w:basedOn w:val="a0"/>
    <w:qFormat/>
    <w:rPr>
      <w:rFonts w:ascii="方正大标宋简体" w:eastAsia="方正大标宋简体" w:hAnsi="方正大标宋简体" w:cs="方正大标宋简体" w:hint="eastAsia"/>
      <w:color w:val="000000"/>
      <w:sz w:val="40"/>
      <w:szCs w:val="4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next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41">
    <w:name w:val="font41"/>
    <w:basedOn w:val="a0"/>
    <w:qFormat/>
    <w:rPr>
      <w:rFonts w:ascii="方正大标宋简体" w:eastAsia="方正大标宋简体" w:hAnsi="方正大标宋简体" w:cs="方正大标宋简体" w:hint="eastAsia"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10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14</Pages>
  <Words>643</Words>
  <Characters>3666</Characters>
  <Application>Microsoft Office Word</Application>
  <DocSecurity>0</DocSecurity>
  <Lines>30</Lines>
  <Paragraphs>8</Paragraphs>
  <ScaleCrop>false</ScaleCrop>
  <Company>微软中国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孤城祭紅顏</dc:creator>
  <cp:lastModifiedBy>123</cp:lastModifiedBy>
  <cp:revision>4</cp:revision>
  <cp:lastPrinted>2022-12-05T08:50:00Z</cp:lastPrinted>
  <dcterms:created xsi:type="dcterms:W3CDTF">2022-12-06T07:34:00Z</dcterms:created>
  <dcterms:modified xsi:type="dcterms:W3CDTF">2022-12-06T07:36:00Z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5DBEA384ED5E42D5AAF49167E7127305</vt:lpwstr>
  </property>
</Properties>
</file>